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8E" w:rsidRPr="008E2214" w:rsidRDefault="00767D8E">
      <w:pPr>
        <w:spacing w:line="360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8E221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 w:rsidRPr="008E2214">
        <w:rPr>
          <w:rFonts w:ascii="仿宋_GB2312" w:eastAsia="仿宋_GB2312" w:hAnsi="宋体" w:cs="宋体"/>
          <w:bCs/>
          <w:kern w:val="0"/>
          <w:sz w:val="32"/>
          <w:szCs w:val="32"/>
        </w:rPr>
        <w:t>2</w:t>
      </w:r>
      <w:r w:rsidRPr="008E221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</w:t>
      </w:r>
    </w:p>
    <w:p w:rsidR="00767D8E" w:rsidRDefault="00767D8E">
      <w:pPr>
        <w:widowControl/>
        <w:spacing w:beforeAutospacing="1" w:afterAutospacing="1"/>
        <w:jc w:val="center"/>
        <w:rPr>
          <w:rFonts w:ascii="宋体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“吴其瑾奖教金”申请审批表</w:t>
      </w:r>
    </w:p>
    <w:p w:rsidR="00767D8E" w:rsidRDefault="00767D8E"/>
    <w:tbl>
      <w:tblPr>
        <w:tblW w:w="8605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9"/>
        <w:gridCol w:w="1471"/>
        <w:gridCol w:w="1046"/>
        <w:gridCol w:w="1139"/>
        <w:gridCol w:w="1356"/>
        <w:gridCol w:w="1224"/>
      </w:tblGrid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姓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71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性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3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Default="00767D8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/>
                <w:b/>
                <w:bCs/>
                <w:kern w:val="0"/>
                <w:sz w:val="24"/>
              </w:rPr>
              <w:t xml:space="preserve">    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71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139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 w:rsidRPr="002A057C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624"/>
          <w:jc w:val="center"/>
        </w:trPr>
        <w:tc>
          <w:tcPr>
            <w:tcW w:w="2369" w:type="dxa"/>
            <w:vAlign w:val="center"/>
          </w:tcPr>
          <w:p w:rsidR="00767D8E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3656" w:type="dxa"/>
            <w:gridSpan w:val="3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A057C">
              <w:rPr>
                <w:rFonts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224" w:type="dxa"/>
            <w:vAlign w:val="center"/>
          </w:tcPr>
          <w:p w:rsidR="00767D8E" w:rsidRPr="002A057C" w:rsidRDefault="00767D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D8E" w:rsidRPr="002A057C">
        <w:trPr>
          <w:trHeight w:val="2603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申请人近三年来教学、科研、师德、岗位工作等情况简介：（对照条件如实填写，</w:t>
            </w:r>
            <w:r w:rsidRPr="002A057C">
              <w:rPr>
                <w:rFonts w:cs="宋体"/>
                <w:kern w:val="0"/>
                <w:sz w:val="24"/>
              </w:rPr>
              <w:t xml:space="preserve"> </w:t>
            </w:r>
            <w:r w:rsidRPr="002A057C">
              <w:rPr>
                <w:rFonts w:cs="宋体" w:hint="eastAsia"/>
                <w:kern w:val="0"/>
                <w:sz w:val="24"/>
              </w:rPr>
              <w:t>根据需要加页）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申请人签名：</w:t>
            </w:r>
            <w:r w:rsidRPr="002A057C">
              <w:rPr>
                <w:rFonts w:cs="宋体"/>
                <w:kern w:val="0"/>
                <w:sz w:val="24"/>
              </w:rPr>
              <w:t xml:space="preserve">     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年</w:t>
            </w:r>
            <w:r w:rsidRPr="002A057C">
              <w:rPr>
                <w:rFonts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日</w:t>
            </w:r>
            <w:r w:rsidRPr="002A057C">
              <w:rPr>
                <w:rFonts w:cs="宋体"/>
                <w:kern w:val="0"/>
                <w:sz w:val="24"/>
              </w:rPr>
              <w:t xml:space="preserve">  </w:t>
            </w:r>
          </w:p>
        </w:tc>
      </w:tr>
      <w:tr w:rsidR="00767D8E" w:rsidRPr="002A057C">
        <w:trPr>
          <w:trHeight w:val="1629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学院意见：</w:t>
            </w:r>
          </w:p>
          <w:p w:rsidR="00767D8E" w:rsidRPr="002A057C" w:rsidRDefault="00767D8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767D8E" w:rsidRPr="002A057C" w:rsidRDefault="00767D8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767D8E" w:rsidRPr="002A057C" w:rsidRDefault="00767D8E" w:rsidP="00767D8E">
            <w:pPr>
              <w:widowControl/>
              <w:ind w:firstLineChars="23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 w:hint="eastAsia"/>
                <w:kern w:val="0"/>
                <w:sz w:val="24"/>
              </w:rPr>
              <w:t>负责人签名：</w:t>
            </w:r>
          </w:p>
          <w:p w:rsidR="00767D8E" w:rsidRPr="002A057C" w:rsidRDefault="00767D8E" w:rsidP="001C45D1">
            <w:pPr>
              <w:widowControl/>
              <w:spacing w:afterLines="1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年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日（公章）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</w:t>
            </w:r>
          </w:p>
        </w:tc>
      </w:tr>
      <w:tr w:rsidR="00767D8E" w:rsidRPr="002A057C">
        <w:trPr>
          <w:trHeight w:val="1299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 w:hint="eastAsia"/>
                <w:kern w:val="0"/>
                <w:sz w:val="24"/>
                <w:szCs w:val="22"/>
              </w:rPr>
              <w:t>人事组织部审核意见：</w:t>
            </w: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</w:rPr>
              <w:t xml:space="preserve">                                               </w:t>
            </w:r>
            <w:r w:rsidRPr="002A057C">
              <w:rPr>
                <w:rFonts w:cs="宋体" w:hint="eastAsia"/>
                <w:kern w:val="0"/>
                <w:sz w:val="24"/>
              </w:rPr>
              <w:t>负责人签名：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ascii="宋体" w:hAnsi="宋体" w:cs="宋体"/>
                <w:kern w:val="0"/>
                <w:sz w:val="24"/>
              </w:rPr>
              <w:t xml:space="preserve">                                            </w:t>
            </w:r>
            <w:r w:rsidRPr="002A057C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</w:rPr>
              <w:t>月</w:t>
            </w:r>
            <w:r w:rsidRPr="002A057C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A057C">
              <w:rPr>
                <w:rFonts w:cs="宋体" w:hint="eastAsia"/>
                <w:kern w:val="0"/>
                <w:sz w:val="24"/>
              </w:rPr>
              <w:t>日（公章）</w:t>
            </w:r>
          </w:p>
        </w:tc>
      </w:tr>
      <w:tr w:rsidR="00767D8E" w:rsidRPr="002A057C">
        <w:trPr>
          <w:trHeight w:val="1717"/>
          <w:jc w:val="center"/>
        </w:trPr>
        <w:tc>
          <w:tcPr>
            <w:tcW w:w="8605" w:type="dxa"/>
            <w:gridSpan w:val="6"/>
          </w:tcPr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 w:hint="eastAsia"/>
                <w:kern w:val="0"/>
                <w:sz w:val="24"/>
                <w:szCs w:val="22"/>
              </w:rPr>
              <w:t>奖金捐赠人与学校审定意见</w:t>
            </w:r>
            <w:r w:rsidRPr="002A057C">
              <w:rPr>
                <w:rFonts w:cs="宋体"/>
                <w:kern w:val="0"/>
                <w:sz w:val="24"/>
                <w:szCs w:val="22"/>
              </w:rPr>
              <w:t>:</w:t>
            </w:r>
          </w:p>
          <w:p w:rsidR="00767D8E" w:rsidRPr="002A057C" w:rsidRDefault="00767D8E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767D8E" w:rsidRPr="002A057C" w:rsidRDefault="00767D8E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767D8E" w:rsidRPr="002A057C" w:rsidRDefault="00767D8E">
            <w:pPr>
              <w:shd w:val="solid" w:color="FFFFFF" w:fill="auto"/>
              <w:autoSpaceDN w:val="0"/>
              <w:textAlignment w:val="top"/>
              <w:rPr>
                <w:rFonts w:ascii="??_GB2312" w:hAnsi="??_GB2312"/>
                <w:color w:val="000000"/>
                <w:sz w:val="22"/>
                <w:shd w:val="clear" w:color="auto" w:fill="FFFFFF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</w:p>
          <w:p w:rsidR="00767D8E" w:rsidRPr="002A057C" w:rsidRDefault="00767D8E">
            <w:pPr>
              <w:jc w:val="left"/>
              <w:rPr>
                <w:rFonts w:cs="宋体"/>
                <w:kern w:val="0"/>
                <w:sz w:val="24"/>
                <w:szCs w:val="22"/>
              </w:rPr>
            </w:pP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奖金捐赠人签名：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     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学校公章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</w:t>
            </w:r>
          </w:p>
          <w:p w:rsidR="00767D8E" w:rsidRPr="002A057C" w:rsidRDefault="00767D8E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年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月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日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                    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年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月</w:t>
            </w:r>
            <w:r w:rsidRPr="002A057C">
              <w:rPr>
                <w:rFonts w:cs="宋体"/>
                <w:kern w:val="0"/>
                <w:sz w:val="24"/>
                <w:szCs w:val="22"/>
              </w:rPr>
              <w:t xml:space="preserve">   </w:t>
            </w:r>
            <w:r w:rsidRPr="002A057C">
              <w:rPr>
                <w:rFonts w:cs="宋体" w:hint="eastAsia"/>
                <w:kern w:val="0"/>
                <w:sz w:val="24"/>
                <w:szCs w:val="22"/>
              </w:rPr>
              <w:t>日</w:t>
            </w:r>
          </w:p>
        </w:tc>
      </w:tr>
    </w:tbl>
    <w:p w:rsidR="00767D8E" w:rsidRDefault="00767D8E">
      <w:bookmarkStart w:id="0" w:name="_GoBack"/>
      <w:bookmarkEnd w:id="0"/>
    </w:p>
    <w:sectPr w:rsidR="00767D8E" w:rsidSect="0052520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8E" w:rsidRDefault="00767D8E" w:rsidP="0052520C">
      <w:r>
        <w:separator/>
      </w:r>
    </w:p>
  </w:endnote>
  <w:endnote w:type="continuationSeparator" w:id="0">
    <w:p w:rsidR="00767D8E" w:rsidRDefault="00767D8E" w:rsidP="0052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8E" w:rsidRDefault="00767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7D8E" w:rsidRDefault="00767D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8E" w:rsidRDefault="00767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67D8E" w:rsidRDefault="00767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8E" w:rsidRDefault="00767D8E" w:rsidP="0052520C">
      <w:r>
        <w:separator/>
      </w:r>
    </w:p>
  </w:footnote>
  <w:footnote w:type="continuationSeparator" w:id="0">
    <w:p w:rsidR="00767D8E" w:rsidRDefault="00767D8E" w:rsidP="00525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20C"/>
    <w:rsid w:val="001C45D1"/>
    <w:rsid w:val="002A057C"/>
    <w:rsid w:val="0052520C"/>
    <w:rsid w:val="00767D8E"/>
    <w:rsid w:val="008C1053"/>
    <w:rsid w:val="008E2214"/>
    <w:rsid w:val="00AE31CA"/>
    <w:rsid w:val="00E059DE"/>
    <w:rsid w:val="00F550A5"/>
    <w:rsid w:val="00FC0C89"/>
    <w:rsid w:val="2220777E"/>
    <w:rsid w:val="49281B74"/>
    <w:rsid w:val="68AC3125"/>
    <w:rsid w:val="7BC262AB"/>
    <w:rsid w:val="7D5D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0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2520C"/>
    <w:rPr>
      <w:rFonts w:cs="Times New Roman"/>
    </w:rPr>
  </w:style>
  <w:style w:type="paragraph" w:customStyle="1" w:styleId="a">
    <w:name w:val="无间隔"/>
    <w:uiPriority w:val="99"/>
    <w:rsid w:val="0052520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91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微软用户</cp:lastModifiedBy>
  <cp:revision>3</cp:revision>
  <cp:lastPrinted>2017-05-22T07:11:00Z</cp:lastPrinted>
  <dcterms:created xsi:type="dcterms:W3CDTF">2014-10-29T12:08:00Z</dcterms:created>
  <dcterms:modified xsi:type="dcterms:W3CDTF">2017-05-22T07:11:00Z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